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7E98" w14:textId="56A4E47A" w:rsidR="004E2FA8" w:rsidRPr="00915C4E" w:rsidRDefault="00133BCB" w:rsidP="000A7EFC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color w:val="9D0122"/>
        </w:rPr>
      </w:pPr>
      <w:r w:rsidRPr="00915C4E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56B1F43F" wp14:editId="720F93C5">
            <wp:simplePos x="0" y="0"/>
            <wp:positionH relativeFrom="margin">
              <wp:align>right</wp:align>
            </wp:positionH>
            <wp:positionV relativeFrom="paragraph">
              <wp:posOffset>-552258</wp:posOffset>
            </wp:positionV>
            <wp:extent cx="1670050" cy="777240"/>
            <wp:effectExtent l="0" t="0" r="6350" b="3810"/>
            <wp:wrapNone/>
            <wp:docPr id="1647142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42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74244" w14:textId="444ECDBB" w:rsidR="004E2FA8" w:rsidRPr="00915C4E" w:rsidRDefault="00E85FE5" w:rsidP="000A7EFC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sz w:val="32"/>
          <w:szCs w:val="32"/>
        </w:rPr>
      </w:pPr>
      <w:r w:rsidRPr="00915C4E">
        <w:rPr>
          <w:rFonts w:cs="Calibri"/>
          <w:b/>
          <w:sz w:val="32"/>
          <w:szCs w:val="32"/>
        </w:rPr>
        <w:t>RECERTIFICATION AUDIT 202</w:t>
      </w:r>
      <w:r w:rsidR="00805D81" w:rsidRPr="00915C4E">
        <w:rPr>
          <w:rFonts w:cs="Calibri"/>
          <w:b/>
          <w:sz w:val="32"/>
          <w:szCs w:val="32"/>
        </w:rPr>
        <w:t>4</w:t>
      </w:r>
    </w:p>
    <w:p w14:paraId="4CC2B0B0" w14:textId="77777777" w:rsidR="002878C4" w:rsidRPr="00915C4E" w:rsidRDefault="002878C4" w:rsidP="000A7EFC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</w:rPr>
      </w:pPr>
    </w:p>
    <w:p w14:paraId="723BA144" w14:textId="166FB5FA" w:rsidR="00902E58" w:rsidRPr="00915C4E" w:rsidRDefault="00902E58" w:rsidP="000A7EFC">
      <w:pPr>
        <w:shd w:val="clear" w:color="auto" w:fill="C00000"/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915C4E">
        <w:rPr>
          <w:rFonts w:cs="Calibri"/>
        </w:rPr>
        <w:t>SUPERVISOR/EMPLOYER DECLARATION</w:t>
      </w:r>
    </w:p>
    <w:p w14:paraId="28B893F9" w14:textId="77777777" w:rsidR="00903B2F" w:rsidRPr="00915C4E" w:rsidRDefault="00903B2F" w:rsidP="000A7EFC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14:paraId="74A6ABF4" w14:textId="786DD606" w:rsidR="00902E58" w:rsidRPr="00915C4E" w:rsidRDefault="00902E58" w:rsidP="000A7EFC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  <w:r w:rsidRPr="00915C4E">
        <w:rPr>
          <w:rFonts w:cs="Calibri"/>
          <w:lang w:eastAsia="en-NZ"/>
        </w:rPr>
        <w:t xml:space="preserve">To be completed by </w:t>
      </w:r>
      <w:r w:rsidR="00445836" w:rsidRPr="00915C4E">
        <w:rPr>
          <w:rFonts w:cs="Calibri"/>
          <w:lang w:eastAsia="en-NZ"/>
        </w:rPr>
        <w:t>your supervisor, or a senior practitioner who holds a current practising certificate issued by the Medical Sciences Council.</w:t>
      </w:r>
    </w:p>
    <w:p w14:paraId="1503A6E0" w14:textId="77777777" w:rsidR="00567CE5" w:rsidRPr="00915C4E" w:rsidRDefault="00567CE5" w:rsidP="000A7EFC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14:paraId="2CD2F716" w14:textId="77777777" w:rsidR="00567CE5" w:rsidRPr="00915C4E" w:rsidRDefault="00567CE5" w:rsidP="000A7EFC">
      <w:pPr>
        <w:autoSpaceDE w:val="0"/>
        <w:autoSpaceDN w:val="0"/>
        <w:adjustRightInd w:val="0"/>
        <w:spacing w:line="276" w:lineRule="auto"/>
        <w:rPr>
          <w:rFonts w:cs="Calibri"/>
          <w:lang w:eastAsia="en-NZ"/>
        </w:rPr>
      </w:pPr>
      <w:r w:rsidRPr="00915C4E">
        <w:rPr>
          <w:rFonts w:cs="Calibri"/>
          <w:lang w:eastAsia="en-NZ"/>
        </w:rPr>
        <w:t>Name of Practitioner:</w:t>
      </w:r>
      <w:r w:rsidRPr="00915C4E">
        <w:rPr>
          <w:rFonts w:cs="Calibri"/>
          <w:lang w:eastAsia="en-NZ"/>
        </w:rPr>
        <w:tab/>
      </w:r>
      <w:r w:rsidRPr="00915C4E">
        <w:rPr>
          <w:rFonts w:cs="Calibri"/>
          <w:lang w:eastAsia="en-NZ"/>
        </w:rPr>
        <w:tab/>
      </w:r>
      <w:r w:rsidRPr="00915C4E">
        <w:rPr>
          <w:rFonts w:cs="Calibri"/>
          <w:lang w:eastAsia="en-NZ"/>
        </w:rPr>
        <w:tab/>
        <w:t>_________________________________________</w:t>
      </w:r>
    </w:p>
    <w:p w14:paraId="345DDF55" w14:textId="5752BECF" w:rsidR="00567CE5" w:rsidRPr="00915C4E" w:rsidRDefault="00567CE5" w:rsidP="000A7EFC">
      <w:pPr>
        <w:autoSpaceDE w:val="0"/>
        <w:autoSpaceDN w:val="0"/>
        <w:adjustRightInd w:val="0"/>
        <w:spacing w:line="276" w:lineRule="auto"/>
        <w:rPr>
          <w:rFonts w:cs="Calibri"/>
          <w:lang w:eastAsia="en-NZ"/>
        </w:rPr>
      </w:pPr>
      <w:r w:rsidRPr="00915C4E">
        <w:rPr>
          <w:rFonts w:cs="Calibri"/>
          <w:lang w:eastAsia="en-NZ"/>
        </w:rPr>
        <w:t>Practitioner’s Registration Number:</w:t>
      </w:r>
      <w:r w:rsidRPr="00915C4E">
        <w:rPr>
          <w:rFonts w:cs="Calibri"/>
          <w:lang w:eastAsia="en-NZ"/>
        </w:rPr>
        <w:tab/>
      </w:r>
      <w:r w:rsidR="0097150C" w:rsidRPr="00915C4E">
        <w:rPr>
          <w:rFonts w:cs="Calibri"/>
          <w:lang w:eastAsia="en-NZ"/>
        </w:rPr>
        <w:t>30-</w:t>
      </w:r>
      <w:r w:rsidRPr="00915C4E">
        <w:rPr>
          <w:rFonts w:cs="Calibri"/>
          <w:lang w:eastAsia="en-NZ"/>
        </w:rPr>
        <w:t>_________</w:t>
      </w:r>
    </w:p>
    <w:p w14:paraId="0ECB0552" w14:textId="77777777" w:rsidR="001633FF" w:rsidRPr="00915C4E" w:rsidRDefault="001633FF" w:rsidP="000A7EFC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14:paraId="582AF5CA" w14:textId="77777777" w:rsidR="00902E58" w:rsidRPr="00915C4E" w:rsidRDefault="00902E58" w:rsidP="000A7EFC">
      <w:pPr>
        <w:spacing w:after="0" w:line="276" w:lineRule="auto"/>
        <w:ind w:left="10" w:right="34" w:hanging="10"/>
        <w:jc w:val="right"/>
        <w:rPr>
          <w:rFonts w:cs="Calibri"/>
          <w:lang w:eastAsia="en-NZ"/>
        </w:rPr>
      </w:pPr>
      <w:r w:rsidRPr="00915C4E">
        <w:rPr>
          <w:rFonts w:cs="Calibri"/>
        </w:rPr>
        <w:t xml:space="preserve">Please circle your answers </w:t>
      </w:r>
    </w:p>
    <w:tbl>
      <w:tblPr>
        <w:tblStyle w:val="TableGrid0"/>
        <w:tblW w:w="9244" w:type="dxa"/>
        <w:tblInd w:w="-108" w:type="dxa"/>
        <w:tblCellMar>
          <w:top w:w="5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714"/>
        <w:gridCol w:w="1265"/>
        <w:gridCol w:w="1265"/>
      </w:tblGrid>
      <w:tr w:rsidR="00902E58" w:rsidRPr="00915C4E" w14:paraId="310A10CE" w14:textId="77777777">
        <w:trPr>
          <w:trHeight w:val="821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42805" w14:textId="77777777" w:rsidR="00902E58" w:rsidRPr="00915C4E" w:rsidRDefault="00902E58" w:rsidP="000A7EFC">
            <w:pPr>
              <w:spacing w:after="0" w:line="276" w:lineRule="auto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The practitioner has received a satisfactory performance appraisal that demonstrates competence within the last 12 months in the stated scope of practice.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EEEE" w14:textId="77777777" w:rsidR="00902E58" w:rsidRPr="00915C4E" w:rsidRDefault="00902E58" w:rsidP="000A7EFC">
            <w:pPr>
              <w:spacing w:after="0" w:line="276" w:lineRule="auto"/>
              <w:ind w:right="36"/>
              <w:jc w:val="center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F342" w14:textId="77777777" w:rsidR="00902E58" w:rsidRPr="00915C4E" w:rsidRDefault="00902E58" w:rsidP="000A7EFC">
            <w:pPr>
              <w:spacing w:after="0" w:line="276" w:lineRule="auto"/>
              <w:ind w:right="44"/>
              <w:jc w:val="center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No </w:t>
            </w:r>
          </w:p>
        </w:tc>
      </w:tr>
      <w:tr w:rsidR="00902E58" w:rsidRPr="00915C4E" w14:paraId="73E53F91" w14:textId="77777777">
        <w:trPr>
          <w:trHeight w:val="552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82FA" w14:textId="48093216" w:rsidR="00902E58" w:rsidRPr="00915C4E" w:rsidRDefault="00902E58" w:rsidP="000A7EFC">
            <w:pPr>
              <w:spacing w:after="0" w:line="276" w:lineRule="auto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>I am satisfied that the practitioner complies with the Code of Ethic</w:t>
            </w:r>
            <w:r w:rsidR="000D6A0D" w:rsidRPr="00915C4E">
              <w:rPr>
                <w:rFonts w:ascii="Calibri" w:hAnsi="Calibri" w:cs="Calibri"/>
              </w:rPr>
              <w:t>al Conduct</w:t>
            </w:r>
            <w:r w:rsidRPr="00915C4E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B059" w14:textId="77777777" w:rsidR="00902E58" w:rsidRPr="00915C4E" w:rsidRDefault="00902E58" w:rsidP="000A7EFC">
            <w:pPr>
              <w:spacing w:after="0" w:line="276" w:lineRule="auto"/>
              <w:ind w:right="36"/>
              <w:jc w:val="center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2604" w14:textId="77777777" w:rsidR="00902E58" w:rsidRPr="00915C4E" w:rsidRDefault="00902E58" w:rsidP="000A7EFC">
            <w:pPr>
              <w:spacing w:after="0" w:line="276" w:lineRule="auto"/>
              <w:ind w:right="44"/>
              <w:jc w:val="center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No </w:t>
            </w:r>
          </w:p>
        </w:tc>
      </w:tr>
      <w:tr w:rsidR="00902E58" w:rsidRPr="00915C4E" w14:paraId="2876DA55" w14:textId="77777777">
        <w:trPr>
          <w:trHeight w:val="552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8EE5" w14:textId="77777777" w:rsidR="00902E58" w:rsidRPr="00915C4E" w:rsidRDefault="00902E58" w:rsidP="000A7EFC">
            <w:pPr>
              <w:spacing w:after="0" w:line="276" w:lineRule="auto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I am satisfied that the practitioner is physically and mentally fit and competent to practise.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AC59" w14:textId="77777777" w:rsidR="00902E58" w:rsidRPr="00915C4E" w:rsidRDefault="00902E58" w:rsidP="000A7EFC">
            <w:pPr>
              <w:spacing w:after="0" w:line="276" w:lineRule="auto"/>
              <w:ind w:right="36"/>
              <w:jc w:val="center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2C546" w14:textId="77777777" w:rsidR="00902E58" w:rsidRPr="00915C4E" w:rsidRDefault="00902E58" w:rsidP="000A7EFC">
            <w:pPr>
              <w:spacing w:after="0" w:line="276" w:lineRule="auto"/>
              <w:ind w:right="44"/>
              <w:jc w:val="center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No </w:t>
            </w:r>
          </w:p>
        </w:tc>
      </w:tr>
    </w:tbl>
    <w:p w14:paraId="72A2C8CA" w14:textId="77777777" w:rsidR="00902E58" w:rsidRPr="00915C4E" w:rsidRDefault="00902E58" w:rsidP="000A7EFC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14:paraId="2898E752" w14:textId="77777777" w:rsidR="000A7EFC" w:rsidRPr="00915C4E" w:rsidRDefault="000A7EFC" w:rsidP="000A7EFC">
      <w:pPr>
        <w:autoSpaceDE w:val="0"/>
        <w:autoSpaceDN w:val="0"/>
        <w:adjustRightInd w:val="0"/>
        <w:spacing w:after="0" w:line="276" w:lineRule="auto"/>
        <w:rPr>
          <w:rFonts w:cs="Calibri"/>
          <w:lang w:eastAsia="en-NZ"/>
        </w:rPr>
      </w:pPr>
    </w:p>
    <w:p w14:paraId="3F3BA748" w14:textId="77777777" w:rsidR="001633FF" w:rsidRPr="00915C4E" w:rsidRDefault="001633FF" w:rsidP="000A7EFC">
      <w:pPr>
        <w:tabs>
          <w:tab w:val="center" w:pos="2237"/>
        </w:tabs>
        <w:spacing w:after="5" w:line="276" w:lineRule="auto"/>
        <w:ind w:left="-15"/>
        <w:rPr>
          <w:rFonts w:cs="Calibri"/>
        </w:rPr>
      </w:pPr>
      <w:r w:rsidRPr="00915C4E">
        <w:rPr>
          <w:rFonts w:cs="Calibri"/>
        </w:rPr>
        <w:t>Supervisor/Employer Name:</w:t>
      </w:r>
      <w:r w:rsidRPr="00915C4E">
        <w:rPr>
          <w:rFonts w:cs="Calibri"/>
        </w:rPr>
        <w:tab/>
        <w:t xml:space="preserve">                        </w:t>
      </w:r>
    </w:p>
    <w:p w14:paraId="6E8D409B" w14:textId="77777777" w:rsidR="001633FF" w:rsidRPr="00915C4E" w:rsidRDefault="001633FF" w:rsidP="000A7EFC">
      <w:pPr>
        <w:tabs>
          <w:tab w:val="center" w:pos="2237"/>
        </w:tabs>
        <w:spacing w:after="5" w:line="276" w:lineRule="auto"/>
        <w:ind w:left="-15"/>
        <w:rPr>
          <w:rFonts w:cs="Calibri"/>
        </w:rPr>
      </w:pPr>
      <w:r w:rsidRPr="00915C4E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4C58D" wp14:editId="04E35098">
                <wp:simplePos x="0" y="0"/>
                <wp:positionH relativeFrom="column">
                  <wp:posOffset>1661111</wp:posOffset>
                </wp:positionH>
                <wp:positionV relativeFrom="paragraph">
                  <wp:posOffset>5080</wp:posOffset>
                </wp:positionV>
                <wp:extent cx="3604438" cy="0"/>
                <wp:effectExtent l="0" t="0" r="0" b="0"/>
                <wp:wrapNone/>
                <wp:docPr id="173228499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B13AD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.4pt" to="414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BF47724" w14:textId="77777777" w:rsidR="001633FF" w:rsidRPr="00915C4E" w:rsidRDefault="001633FF" w:rsidP="000A7EFC">
      <w:pPr>
        <w:tabs>
          <w:tab w:val="center" w:pos="2237"/>
        </w:tabs>
        <w:spacing w:after="5" w:line="276" w:lineRule="auto"/>
        <w:ind w:left="-15"/>
        <w:rPr>
          <w:rFonts w:cs="Calibri"/>
        </w:rPr>
      </w:pPr>
      <w:r w:rsidRPr="00915C4E">
        <w:rPr>
          <w:rFonts w:cs="Calibri"/>
        </w:rPr>
        <w:t xml:space="preserve">Position:                             </w:t>
      </w:r>
      <w:r w:rsidRPr="00915C4E">
        <w:rPr>
          <w:rFonts w:cs="Calibri"/>
        </w:rPr>
        <w:tab/>
      </w:r>
    </w:p>
    <w:p w14:paraId="2C8B6B3C" w14:textId="77777777" w:rsidR="001633FF" w:rsidRPr="00915C4E" w:rsidRDefault="001633FF" w:rsidP="000A7EFC">
      <w:pPr>
        <w:spacing w:after="46" w:line="276" w:lineRule="auto"/>
        <w:ind w:left="2129"/>
        <w:rPr>
          <w:rFonts w:cs="Calibri"/>
        </w:rPr>
      </w:pPr>
      <w:r w:rsidRPr="00915C4E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1262A" wp14:editId="2761F02D">
                <wp:simplePos x="0" y="0"/>
                <wp:positionH relativeFrom="column">
                  <wp:posOffset>1668633</wp:posOffset>
                </wp:positionH>
                <wp:positionV relativeFrom="paragraph">
                  <wp:posOffset>10795</wp:posOffset>
                </wp:positionV>
                <wp:extent cx="3604438" cy="0"/>
                <wp:effectExtent l="0" t="0" r="0" b="0"/>
                <wp:wrapNone/>
                <wp:docPr id="7233044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4794F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.85pt" to="41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0"/>
        <w:tblW w:w="8041" w:type="dxa"/>
        <w:tblInd w:w="0" w:type="dxa"/>
        <w:tblLook w:val="04A0" w:firstRow="1" w:lastRow="0" w:firstColumn="1" w:lastColumn="0" w:noHBand="0" w:noVBand="1"/>
      </w:tblPr>
      <w:tblGrid>
        <w:gridCol w:w="2237"/>
        <w:gridCol w:w="5804"/>
      </w:tblGrid>
      <w:tr w:rsidR="001633FF" w:rsidRPr="00915C4E" w14:paraId="2669CD86" w14:textId="77777777" w:rsidTr="00003EC6">
        <w:trPr>
          <w:trHeight w:val="55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B9D9763" w14:textId="77777777" w:rsidR="001633FF" w:rsidRPr="00915C4E" w:rsidRDefault="001633FF" w:rsidP="000A7EF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Registered as Health Practitioner with: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B2D0" w14:textId="77777777" w:rsidR="001633FF" w:rsidRPr="00915C4E" w:rsidRDefault="001633FF" w:rsidP="000A7EFC">
            <w:pPr>
              <w:spacing w:line="276" w:lineRule="auto"/>
              <w:rPr>
                <w:rFonts w:ascii="Calibri" w:hAnsi="Calibri" w:cs="Calibri"/>
              </w:rPr>
            </w:pPr>
            <w:r w:rsidRPr="00915C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7BCCB" wp14:editId="1A53389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259715</wp:posOffset>
                      </wp:positionV>
                      <wp:extent cx="3615055" cy="6985"/>
                      <wp:effectExtent l="0" t="0" r="23495" b="31115"/>
                      <wp:wrapNone/>
                      <wp:docPr id="114404855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505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4387E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20.45pt" to="303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15C4E">
              <w:rPr>
                <w:rFonts w:ascii="Calibri" w:hAnsi="Calibri" w:cs="Calibri"/>
              </w:rPr>
              <w:t xml:space="preserve"> </w:t>
            </w:r>
          </w:p>
        </w:tc>
      </w:tr>
      <w:tr w:rsidR="001633FF" w:rsidRPr="00915C4E" w14:paraId="33212520" w14:textId="77777777" w:rsidTr="00003EC6">
        <w:trPr>
          <w:trHeight w:val="65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601A" w14:textId="77777777" w:rsidR="001633FF" w:rsidRPr="00915C4E" w:rsidRDefault="001633FF" w:rsidP="000A7EFC">
            <w:pPr>
              <w:spacing w:after="158" w:line="276" w:lineRule="auto"/>
              <w:ind w:left="2129" w:right="-31"/>
              <w:rPr>
                <w:rFonts w:ascii="Calibri" w:hAnsi="Calibri" w:cs="Calibri"/>
              </w:rPr>
            </w:pPr>
          </w:p>
          <w:p w14:paraId="10B997CB" w14:textId="77777777" w:rsidR="001633FF" w:rsidRPr="00915C4E" w:rsidRDefault="001633FF" w:rsidP="000A7EFC">
            <w:pPr>
              <w:spacing w:line="276" w:lineRule="auto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Registration Number: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14:paraId="3B011220" w14:textId="77777777" w:rsidR="001633FF" w:rsidRPr="00915C4E" w:rsidRDefault="001633FF" w:rsidP="000A7EFC">
            <w:pPr>
              <w:spacing w:line="276" w:lineRule="auto"/>
              <w:ind w:left="31"/>
              <w:rPr>
                <w:rFonts w:ascii="Calibri" w:hAnsi="Calibri" w:cs="Calibri"/>
              </w:rPr>
            </w:pPr>
            <w:r w:rsidRPr="00915C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D4B55" wp14:editId="753FC575">
                      <wp:simplePos x="0" y="0"/>
                      <wp:positionH relativeFrom="column">
                        <wp:posOffset>248138</wp:posOffset>
                      </wp:positionH>
                      <wp:positionV relativeFrom="paragraph">
                        <wp:posOffset>419100</wp:posOffset>
                      </wp:positionV>
                      <wp:extent cx="3604438" cy="0"/>
                      <wp:effectExtent l="0" t="0" r="0" b="0"/>
                      <wp:wrapNone/>
                      <wp:docPr id="2098130559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65066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33pt" to="303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633FF" w:rsidRPr="00915C4E" w14:paraId="7830D6ED" w14:textId="77777777" w:rsidTr="00003EC6">
        <w:trPr>
          <w:trHeight w:val="30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9A0BC0" w14:textId="77777777" w:rsidR="001633FF" w:rsidRPr="00915C4E" w:rsidRDefault="001633FF" w:rsidP="000A7EFC">
            <w:pPr>
              <w:spacing w:line="276" w:lineRule="auto"/>
              <w:rPr>
                <w:rFonts w:ascii="Calibri" w:hAnsi="Calibri" w:cs="Calibri"/>
              </w:rPr>
            </w:pPr>
          </w:p>
          <w:p w14:paraId="45C19765" w14:textId="77777777" w:rsidR="001633FF" w:rsidRPr="00915C4E" w:rsidRDefault="001633FF" w:rsidP="000A7EFC">
            <w:pPr>
              <w:spacing w:line="276" w:lineRule="auto"/>
              <w:rPr>
                <w:rFonts w:ascii="Calibri" w:hAnsi="Calibri" w:cs="Calibri"/>
              </w:rPr>
            </w:pPr>
            <w:r w:rsidRPr="00915C4E">
              <w:rPr>
                <w:rFonts w:ascii="Calibri" w:hAnsi="Calibri" w:cs="Calibri"/>
              </w:rPr>
              <w:t xml:space="preserve">Scope of Practice: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14:paraId="2ED9E4F2" w14:textId="5B0217FE" w:rsidR="001633FF" w:rsidRPr="00915C4E" w:rsidRDefault="001633FF" w:rsidP="000A7EFC">
            <w:pPr>
              <w:spacing w:line="276" w:lineRule="auto"/>
              <w:ind w:left="140"/>
              <w:rPr>
                <w:rFonts w:ascii="Calibri" w:hAnsi="Calibri" w:cs="Calibri"/>
              </w:rPr>
            </w:pPr>
            <w:r w:rsidRPr="00915C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70195" wp14:editId="6122F34C">
                      <wp:simplePos x="0" y="0"/>
                      <wp:positionH relativeFrom="column">
                        <wp:posOffset>227183</wp:posOffset>
                      </wp:positionH>
                      <wp:positionV relativeFrom="paragraph">
                        <wp:posOffset>464478</wp:posOffset>
                      </wp:positionV>
                      <wp:extent cx="3604260" cy="0"/>
                      <wp:effectExtent l="0" t="0" r="0" b="0"/>
                      <wp:wrapNone/>
                      <wp:docPr id="1221837165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7ECB9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36.55pt" to="301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15C4E">
              <w:rPr>
                <w:rFonts w:ascii="Calibri" w:hAnsi="Calibri" w:cs="Calibri"/>
              </w:rPr>
              <w:t xml:space="preserve"> </w:t>
            </w:r>
          </w:p>
        </w:tc>
      </w:tr>
    </w:tbl>
    <w:p w14:paraId="04B23916" w14:textId="156EE98A" w:rsidR="001633FF" w:rsidRPr="00915C4E" w:rsidRDefault="001633FF" w:rsidP="000A7EFC">
      <w:pPr>
        <w:spacing w:after="157" w:line="276" w:lineRule="auto"/>
        <w:rPr>
          <w:rFonts w:cs="Calibri"/>
          <w:lang w:eastAsia="en-NZ"/>
        </w:rPr>
      </w:pPr>
    </w:p>
    <w:p w14:paraId="69FDEC62" w14:textId="77777777" w:rsidR="00902E58" w:rsidRPr="00915C4E" w:rsidRDefault="00902E58" w:rsidP="000A7EFC">
      <w:pPr>
        <w:autoSpaceDE w:val="0"/>
        <w:autoSpaceDN w:val="0"/>
        <w:adjustRightInd w:val="0"/>
        <w:spacing w:line="276" w:lineRule="auto"/>
        <w:rPr>
          <w:rFonts w:cs="Calibri"/>
          <w:lang w:eastAsia="en-NZ"/>
        </w:rPr>
      </w:pPr>
    </w:p>
    <w:p w14:paraId="4D62674F" w14:textId="38957A0F" w:rsidR="00902E58" w:rsidRPr="00915C4E" w:rsidRDefault="00902E58" w:rsidP="000A7EFC">
      <w:pPr>
        <w:autoSpaceDE w:val="0"/>
        <w:autoSpaceDN w:val="0"/>
        <w:adjustRightInd w:val="0"/>
        <w:spacing w:line="276" w:lineRule="auto"/>
        <w:rPr>
          <w:rFonts w:cs="Calibri"/>
          <w:lang w:eastAsia="en-NZ"/>
        </w:rPr>
      </w:pPr>
      <w:r w:rsidRPr="00915C4E">
        <w:rPr>
          <w:rFonts w:cs="Calibri"/>
          <w:lang w:eastAsia="en-NZ"/>
        </w:rPr>
        <w:t>Supervisor/Employer Signature:</w:t>
      </w:r>
      <w:r w:rsidR="00961D35">
        <w:rPr>
          <w:rFonts w:cs="Calibri"/>
          <w:lang w:eastAsia="en-NZ"/>
        </w:rPr>
        <w:tab/>
      </w:r>
      <w:r w:rsidRPr="00915C4E">
        <w:rPr>
          <w:rFonts w:cs="Calibri"/>
          <w:lang w:eastAsia="en-NZ"/>
        </w:rPr>
        <w:tab/>
        <w:t>_________________________________________</w:t>
      </w:r>
    </w:p>
    <w:p w14:paraId="53221744" w14:textId="51ABD1F7" w:rsidR="00902E58" w:rsidRPr="00915C4E" w:rsidRDefault="00961D35" w:rsidP="00961D35">
      <w:pPr>
        <w:autoSpaceDE w:val="0"/>
        <w:autoSpaceDN w:val="0"/>
        <w:adjustRightInd w:val="0"/>
        <w:spacing w:after="0" w:line="276" w:lineRule="auto"/>
        <w:ind w:left="1440" w:firstLine="720"/>
        <w:rPr>
          <w:rFonts w:cs="Calibri"/>
          <w:lang w:eastAsia="en-NZ"/>
        </w:rPr>
      </w:pPr>
      <w:r>
        <w:rPr>
          <w:rFonts w:cs="Calibri"/>
          <w:lang w:eastAsia="en-NZ"/>
        </w:rPr>
        <w:t xml:space="preserve">    </w:t>
      </w:r>
      <w:r w:rsidR="00902E58" w:rsidRPr="00915C4E">
        <w:rPr>
          <w:rFonts w:cs="Calibri"/>
          <w:lang w:eastAsia="en-NZ"/>
        </w:rPr>
        <w:t>Date:</w:t>
      </w:r>
      <w:r w:rsidR="00902E58" w:rsidRPr="00915C4E">
        <w:rPr>
          <w:rFonts w:cs="Calibri"/>
          <w:lang w:eastAsia="en-NZ"/>
        </w:rPr>
        <w:tab/>
      </w:r>
      <w:r w:rsidR="00902E58" w:rsidRPr="00915C4E">
        <w:rPr>
          <w:rFonts w:cs="Calibri"/>
          <w:lang w:eastAsia="en-NZ"/>
        </w:rPr>
        <w:tab/>
        <w:t>_________________________________________</w:t>
      </w:r>
    </w:p>
    <w:p w14:paraId="252D2829" w14:textId="77777777" w:rsidR="00902E58" w:rsidRPr="00915C4E" w:rsidRDefault="00902E58" w:rsidP="000A7EFC">
      <w:pPr>
        <w:autoSpaceDE w:val="0"/>
        <w:autoSpaceDN w:val="0"/>
        <w:adjustRightInd w:val="0"/>
        <w:spacing w:after="0" w:line="276" w:lineRule="auto"/>
        <w:rPr>
          <w:rFonts w:cs="Calibri"/>
          <w:b/>
          <w:color w:val="9D0122"/>
        </w:rPr>
      </w:pPr>
    </w:p>
    <w:p w14:paraId="7A397A74" w14:textId="213A3806" w:rsidR="00902E58" w:rsidRPr="00915C4E" w:rsidRDefault="00902E58" w:rsidP="000A7EFC">
      <w:pPr>
        <w:spacing w:after="0" w:line="276" w:lineRule="auto"/>
        <w:rPr>
          <w:rFonts w:cs="Calibri"/>
          <w:b/>
          <w:color w:val="9D0122"/>
        </w:rPr>
      </w:pPr>
    </w:p>
    <w:sectPr w:rsidR="00902E58" w:rsidRPr="00915C4E" w:rsidSect="00557D58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25CE0" w14:textId="77777777" w:rsidR="00C338EA" w:rsidRDefault="00C338EA" w:rsidP="003A291A">
      <w:pPr>
        <w:spacing w:after="0" w:line="240" w:lineRule="auto"/>
      </w:pPr>
      <w:r>
        <w:separator/>
      </w:r>
    </w:p>
  </w:endnote>
  <w:endnote w:type="continuationSeparator" w:id="0">
    <w:p w14:paraId="7524ED70" w14:textId="77777777" w:rsidR="00C338EA" w:rsidRDefault="00C338EA" w:rsidP="003A291A">
      <w:pPr>
        <w:spacing w:after="0" w:line="240" w:lineRule="auto"/>
      </w:pPr>
      <w:r>
        <w:continuationSeparator/>
      </w:r>
    </w:p>
  </w:endnote>
  <w:endnote w:type="continuationNotice" w:id="1">
    <w:p w14:paraId="6FFE2121" w14:textId="77777777" w:rsidR="00C338EA" w:rsidRDefault="00C33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6295" w14:textId="77777777" w:rsidR="00C338EA" w:rsidRDefault="00C338EA" w:rsidP="003A291A">
      <w:pPr>
        <w:spacing w:after="0" w:line="240" w:lineRule="auto"/>
      </w:pPr>
      <w:r>
        <w:separator/>
      </w:r>
    </w:p>
  </w:footnote>
  <w:footnote w:type="continuationSeparator" w:id="0">
    <w:p w14:paraId="785D2685" w14:textId="77777777" w:rsidR="00C338EA" w:rsidRDefault="00C338EA" w:rsidP="003A291A">
      <w:pPr>
        <w:spacing w:after="0" w:line="240" w:lineRule="auto"/>
      </w:pPr>
      <w:r>
        <w:continuationSeparator/>
      </w:r>
    </w:p>
  </w:footnote>
  <w:footnote w:type="continuationNotice" w:id="1">
    <w:p w14:paraId="794E6F7A" w14:textId="77777777" w:rsidR="00C338EA" w:rsidRDefault="00C338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196"/>
    <w:multiLevelType w:val="hybridMultilevel"/>
    <w:tmpl w:val="392253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5BA5"/>
    <w:multiLevelType w:val="hybridMultilevel"/>
    <w:tmpl w:val="254E66B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824F3"/>
    <w:multiLevelType w:val="hybridMultilevel"/>
    <w:tmpl w:val="176281E0"/>
    <w:lvl w:ilvl="0" w:tplc="96AAA4CE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D4FBA"/>
    <w:multiLevelType w:val="hybridMultilevel"/>
    <w:tmpl w:val="6AB048CE"/>
    <w:lvl w:ilvl="0" w:tplc="C130C8F4">
      <w:start w:val="1"/>
      <w:numFmt w:val="bullet"/>
      <w:lvlText w:val="o"/>
      <w:lvlJc w:val="left"/>
      <w:pPr>
        <w:ind w:left="1395" w:hanging="375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8180F0B"/>
    <w:multiLevelType w:val="hybridMultilevel"/>
    <w:tmpl w:val="A4327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038"/>
    <w:multiLevelType w:val="hybridMultilevel"/>
    <w:tmpl w:val="D9402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D061A"/>
    <w:multiLevelType w:val="hybridMultilevel"/>
    <w:tmpl w:val="909A0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97C60"/>
    <w:multiLevelType w:val="hybridMultilevel"/>
    <w:tmpl w:val="A4BE94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E02"/>
    <w:multiLevelType w:val="hybridMultilevel"/>
    <w:tmpl w:val="87D8E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07AC"/>
    <w:multiLevelType w:val="hybridMultilevel"/>
    <w:tmpl w:val="00668F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3A52"/>
    <w:multiLevelType w:val="hybridMultilevel"/>
    <w:tmpl w:val="4DC4AFDC"/>
    <w:lvl w:ilvl="0" w:tplc="045A360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4ED"/>
    <w:multiLevelType w:val="hybridMultilevel"/>
    <w:tmpl w:val="957EA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7631F"/>
    <w:multiLevelType w:val="hybridMultilevel"/>
    <w:tmpl w:val="E1E0D78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D5EFA"/>
    <w:multiLevelType w:val="hybridMultilevel"/>
    <w:tmpl w:val="B55074E2"/>
    <w:lvl w:ilvl="0" w:tplc="0A884E48">
      <w:numFmt w:val="bullet"/>
      <w:lvlText w:val="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4EDF"/>
    <w:multiLevelType w:val="hybridMultilevel"/>
    <w:tmpl w:val="CA6E900A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3626DA"/>
    <w:multiLevelType w:val="hybridMultilevel"/>
    <w:tmpl w:val="56CAFD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3B1E"/>
    <w:multiLevelType w:val="multilevel"/>
    <w:tmpl w:val="25AA3A16"/>
    <w:lvl w:ilvl="0">
      <w:start w:val="6"/>
      <w:numFmt w:val="decimal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81" w:hanging="721"/>
      </w:pPr>
      <w:rPr>
        <w:rFonts w:hint="default"/>
        <w:b/>
        <w:bCs/>
        <w:spacing w:val="-16"/>
        <w:w w:val="100"/>
        <w:lang w:val="en-US" w:eastAsia="en-US" w:bidi="en-US"/>
      </w:rPr>
    </w:lvl>
    <w:lvl w:ilvl="2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E6D1FF2"/>
    <w:multiLevelType w:val="hybridMultilevel"/>
    <w:tmpl w:val="621AE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0F96"/>
    <w:multiLevelType w:val="hybridMultilevel"/>
    <w:tmpl w:val="5FA838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391B"/>
    <w:multiLevelType w:val="multilevel"/>
    <w:tmpl w:val="DBA28024"/>
    <w:lvl w:ilvl="0">
      <w:start w:val="7"/>
      <w:numFmt w:val="decimal"/>
      <w:lvlText w:val="%1"/>
      <w:lvlJc w:val="left"/>
      <w:pPr>
        <w:ind w:left="940" w:hanging="42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940" w:hanging="420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241" w:hanging="360"/>
      </w:pPr>
      <w:rPr>
        <w:rFonts w:ascii="Calibri" w:eastAsia="Calibri" w:hAnsi="Calibri" w:cs="Calibri" w:hint="default"/>
        <w:spacing w:val="-1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1A05AA8"/>
    <w:multiLevelType w:val="hybridMultilevel"/>
    <w:tmpl w:val="3C96C8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C5E7F"/>
    <w:multiLevelType w:val="hybridMultilevel"/>
    <w:tmpl w:val="0F1E5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D14D7"/>
    <w:multiLevelType w:val="hybridMultilevel"/>
    <w:tmpl w:val="5212FCC4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40F88"/>
    <w:multiLevelType w:val="hybridMultilevel"/>
    <w:tmpl w:val="FC5AB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F3B20"/>
    <w:multiLevelType w:val="hybridMultilevel"/>
    <w:tmpl w:val="E5CC8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76B54"/>
    <w:multiLevelType w:val="hybridMultilevel"/>
    <w:tmpl w:val="10527F7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B303D"/>
    <w:multiLevelType w:val="hybridMultilevel"/>
    <w:tmpl w:val="E7E84256"/>
    <w:lvl w:ilvl="0" w:tplc="C130C8F4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780DC8">
      <w:start w:val="1"/>
      <w:numFmt w:val="bullet"/>
      <w:lvlText w:val="o"/>
      <w:lvlJc w:val="left"/>
      <w:pPr>
        <w:ind w:left="22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E2BEE0">
      <w:start w:val="1"/>
      <w:numFmt w:val="bullet"/>
      <w:lvlText w:val="▪"/>
      <w:lvlJc w:val="left"/>
      <w:pPr>
        <w:ind w:left="29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F253CA">
      <w:start w:val="1"/>
      <w:numFmt w:val="bullet"/>
      <w:lvlText w:val="•"/>
      <w:lvlJc w:val="left"/>
      <w:pPr>
        <w:ind w:left="37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20C27A">
      <w:start w:val="1"/>
      <w:numFmt w:val="bullet"/>
      <w:lvlText w:val="o"/>
      <w:lvlJc w:val="left"/>
      <w:pPr>
        <w:ind w:left="44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2866B8">
      <w:start w:val="1"/>
      <w:numFmt w:val="bullet"/>
      <w:lvlText w:val="▪"/>
      <w:lvlJc w:val="left"/>
      <w:pPr>
        <w:ind w:left="51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B25D10">
      <w:start w:val="1"/>
      <w:numFmt w:val="bullet"/>
      <w:lvlText w:val="•"/>
      <w:lvlJc w:val="left"/>
      <w:pPr>
        <w:ind w:left="58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4E1F9C">
      <w:start w:val="1"/>
      <w:numFmt w:val="bullet"/>
      <w:lvlText w:val="o"/>
      <w:lvlJc w:val="left"/>
      <w:pPr>
        <w:ind w:left="65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A2489C">
      <w:start w:val="1"/>
      <w:numFmt w:val="bullet"/>
      <w:lvlText w:val="▪"/>
      <w:lvlJc w:val="left"/>
      <w:pPr>
        <w:ind w:left="73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AEC56AD"/>
    <w:multiLevelType w:val="hybridMultilevel"/>
    <w:tmpl w:val="31C83CC6"/>
    <w:lvl w:ilvl="0" w:tplc="809A1732">
      <w:numFmt w:val="bullet"/>
      <w:lvlText w:val=""/>
      <w:lvlJc w:val="left"/>
      <w:pPr>
        <w:ind w:left="720" w:hanging="360"/>
      </w:pPr>
      <w:rPr>
        <w:rFonts w:ascii="Calibri" w:eastAsia="Calibri" w:hAnsi="Calibri" w:cs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96210"/>
    <w:multiLevelType w:val="hybridMultilevel"/>
    <w:tmpl w:val="BDC841E6"/>
    <w:lvl w:ilvl="0" w:tplc="4046075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E37DA"/>
    <w:multiLevelType w:val="hybridMultilevel"/>
    <w:tmpl w:val="F0523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7677A"/>
    <w:multiLevelType w:val="hybridMultilevel"/>
    <w:tmpl w:val="0D2A6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31A95"/>
    <w:multiLevelType w:val="hybridMultilevel"/>
    <w:tmpl w:val="F16EA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24987"/>
    <w:multiLevelType w:val="hybridMultilevel"/>
    <w:tmpl w:val="E8C8F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780B"/>
    <w:multiLevelType w:val="hybridMultilevel"/>
    <w:tmpl w:val="05AE4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83263"/>
    <w:multiLevelType w:val="hybridMultilevel"/>
    <w:tmpl w:val="259C4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4A8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732A7"/>
    <w:multiLevelType w:val="hybridMultilevel"/>
    <w:tmpl w:val="ECD41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71470"/>
    <w:multiLevelType w:val="hybridMultilevel"/>
    <w:tmpl w:val="F0E05A80"/>
    <w:lvl w:ilvl="0" w:tplc="67E2D2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76F6"/>
    <w:multiLevelType w:val="hybridMultilevel"/>
    <w:tmpl w:val="3E0235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348A8"/>
    <w:multiLevelType w:val="hybridMultilevel"/>
    <w:tmpl w:val="6B34252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3743F"/>
    <w:multiLevelType w:val="hybridMultilevel"/>
    <w:tmpl w:val="AAD42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1536">
    <w:abstractNumId w:val="6"/>
  </w:num>
  <w:num w:numId="2" w16cid:durableId="358314617">
    <w:abstractNumId w:val="27"/>
  </w:num>
  <w:num w:numId="3" w16cid:durableId="1245802081">
    <w:abstractNumId w:val="21"/>
  </w:num>
  <w:num w:numId="4" w16cid:durableId="1847819196">
    <w:abstractNumId w:val="13"/>
  </w:num>
  <w:num w:numId="5" w16cid:durableId="1577279941">
    <w:abstractNumId w:val="7"/>
  </w:num>
  <w:num w:numId="6" w16cid:durableId="1616718168">
    <w:abstractNumId w:val="22"/>
  </w:num>
  <w:num w:numId="7" w16cid:durableId="1223252757">
    <w:abstractNumId w:val="37"/>
  </w:num>
  <w:num w:numId="8" w16cid:durableId="1179347984">
    <w:abstractNumId w:val="36"/>
  </w:num>
  <w:num w:numId="9" w16cid:durableId="1351443967">
    <w:abstractNumId w:val="17"/>
  </w:num>
  <w:num w:numId="10" w16cid:durableId="1459103650">
    <w:abstractNumId w:val="8"/>
  </w:num>
  <w:num w:numId="11" w16cid:durableId="1228879856">
    <w:abstractNumId w:val="23"/>
  </w:num>
  <w:num w:numId="12" w16cid:durableId="1541285926">
    <w:abstractNumId w:val="30"/>
  </w:num>
  <w:num w:numId="13" w16cid:durableId="1830442956">
    <w:abstractNumId w:val="4"/>
  </w:num>
  <w:num w:numId="14" w16cid:durableId="894857421">
    <w:abstractNumId w:val="25"/>
  </w:num>
  <w:num w:numId="15" w16cid:durableId="948701640">
    <w:abstractNumId w:val="38"/>
  </w:num>
  <w:num w:numId="16" w16cid:durableId="2137673320">
    <w:abstractNumId w:val="18"/>
  </w:num>
  <w:num w:numId="17" w16cid:durableId="1180505510">
    <w:abstractNumId w:val="28"/>
  </w:num>
  <w:num w:numId="18" w16cid:durableId="1240208511">
    <w:abstractNumId w:val="39"/>
  </w:num>
  <w:num w:numId="19" w16cid:durableId="658582283">
    <w:abstractNumId w:val="0"/>
  </w:num>
  <w:num w:numId="20" w16cid:durableId="2087679209">
    <w:abstractNumId w:val="9"/>
  </w:num>
  <w:num w:numId="21" w16cid:durableId="1948659699">
    <w:abstractNumId w:val="19"/>
  </w:num>
  <w:num w:numId="22" w16cid:durableId="22560301">
    <w:abstractNumId w:val="16"/>
  </w:num>
  <w:num w:numId="23" w16cid:durableId="1765564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5362869">
    <w:abstractNumId w:val="2"/>
  </w:num>
  <w:num w:numId="25" w16cid:durableId="1082217907">
    <w:abstractNumId w:val="29"/>
  </w:num>
  <w:num w:numId="26" w16cid:durableId="273096226">
    <w:abstractNumId w:val="20"/>
  </w:num>
  <w:num w:numId="27" w16cid:durableId="2083795625">
    <w:abstractNumId w:val="35"/>
  </w:num>
  <w:num w:numId="28" w16cid:durableId="1515268857">
    <w:abstractNumId w:val="34"/>
  </w:num>
  <w:num w:numId="29" w16cid:durableId="165167758">
    <w:abstractNumId w:val="12"/>
  </w:num>
  <w:num w:numId="30" w16cid:durableId="2050910158">
    <w:abstractNumId w:val="33"/>
  </w:num>
  <w:num w:numId="31" w16cid:durableId="271547279">
    <w:abstractNumId w:val="1"/>
  </w:num>
  <w:num w:numId="32" w16cid:durableId="877280665">
    <w:abstractNumId w:val="31"/>
  </w:num>
  <w:num w:numId="33" w16cid:durableId="261955153">
    <w:abstractNumId w:val="15"/>
  </w:num>
  <w:num w:numId="34" w16cid:durableId="1630739915">
    <w:abstractNumId w:val="24"/>
  </w:num>
  <w:num w:numId="35" w16cid:durableId="1780369916">
    <w:abstractNumId w:val="3"/>
  </w:num>
  <w:num w:numId="36" w16cid:durableId="724716002">
    <w:abstractNumId w:val="26"/>
  </w:num>
  <w:num w:numId="37" w16cid:durableId="476998951">
    <w:abstractNumId w:val="11"/>
  </w:num>
  <w:num w:numId="38" w16cid:durableId="1949701203">
    <w:abstractNumId w:val="32"/>
  </w:num>
  <w:num w:numId="39" w16cid:durableId="197739752">
    <w:abstractNumId w:val="14"/>
  </w:num>
  <w:num w:numId="40" w16cid:durableId="568422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3MDAztjAyMTcxNLFQ0lEKTi0uzszPAykwrAUAVkfFRCwAAAA="/>
  </w:docVars>
  <w:rsids>
    <w:rsidRoot w:val="00E85FE5"/>
    <w:rsid w:val="0000748B"/>
    <w:rsid w:val="00015636"/>
    <w:rsid w:val="00021B8C"/>
    <w:rsid w:val="00043803"/>
    <w:rsid w:val="00050CCF"/>
    <w:rsid w:val="000A7EFC"/>
    <w:rsid w:val="000B03F4"/>
    <w:rsid w:val="000C2F2D"/>
    <w:rsid w:val="000D6A0D"/>
    <w:rsid w:val="000F05DC"/>
    <w:rsid w:val="0011070B"/>
    <w:rsid w:val="00133BCB"/>
    <w:rsid w:val="00150511"/>
    <w:rsid w:val="00155C07"/>
    <w:rsid w:val="001633FF"/>
    <w:rsid w:val="001640F8"/>
    <w:rsid w:val="001A160B"/>
    <w:rsid w:val="001A33C0"/>
    <w:rsid w:val="001C36B3"/>
    <w:rsid w:val="001D078E"/>
    <w:rsid w:val="00215D01"/>
    <w:rsid w:val="00221A07"/>
    <w:rsid w:val="00223461"/>
    <w:rsid w:val="0026346D"/>
    <w:rsid w:val="00270303"/>
    <w:rsid w:val="0028627E"/>
    <w:rsid w:val="002878C4"/>
    <w:rsid w:val="002B208D"/>
    <w:rsid w:val="002B5A52"/>
    <w:rsid w:val="002C13D9"/>
    <w:rsid w:val="002C2981"/>
    <w:rsid w:val="002F3D5B"/>
    <w:rsid w:val="002F553F"/>
    <w:rsid w:val="00325E1C"/>
    <w:rsid w:val="00340A8B"/>
    <w:rsid w:val="00360244"/>
    <w:rsid w:val="00375C20"/>
    <w:rsid w:val="003A0E87"/>
    <w:rsid w:val="003A291A"/>
    <w:rsid w:val="003A74DE"/>
    <w:rsid w:val="003B4EA7"/>
    <w:rsid w:val="00402C82"/>
    <w:rsid w:val="0041688F"/>
    <w:rsid w:val="00445836"/>
    <w:rsid w:val="00466794"/>
    <w:rsid w:val="00482F44"/>
    <w:rsid w:val="00491403"/>
    <w:rsid w:val="004D2931"/>
    <w:rsid w:val="004E2FA8"/>
    <w:rsid w:val="004F0A42"/>
    <w:rsid w:val="004F4125"/>
    <w:rsid w:val="004F6343"/>
    <w:rsid w:val="00500774"/>
    <w:rsid w:val="005517E0"/>
    <w:rsid w:val="00555140"/>
    <w:rsid w:val="00557D58"/>
    <w:rsid w:val="00564AA7"/>
    <w:rsid w:val="00565034"/>
    <w:rsid w:val="00567CE5"/>
    <w:rsid w:val="00571A8D"/>
    <w:rsid w:val="005D4138"/>
    <w:rsid w:val="005F0F42"/>
    <w:rsid w:val="00646F53"/>
    <w:rsid w:val="00662C1D"/>
    <w:rsid w:val="00666A86"/>
    <w:rsid w:val="00681F9B"/>
    <w:rsid w:val="0068666D"/>
    <w:rsid w:val="006876C6"/>
    <w:rsid w:val="0069039A"/>
    <w:rsid w:val="006950A4"/>
    <w:rsid w:val="006A7B65"/>
    <w:rsid w:val="006A7CD5"/>
    <w:rsid w:val="007337D6"/>
    <w:rsid w:val="00766536"/>
    <w:rsid w:val="00767157"/>
    <w:rsid w:val="0079407B"/>
    <w:rsid w:val="007B0068"/>
    <w:rsid w:val="007D0570"/>
    <w:rsid w:val="007D2237"/>
    <w:rsid w:val="007D3A15"/>
    <w:rsid w:val="007D5DB5"/>
    <w:rsid w:val="007D7A7C"/>
    <w:rsid w:val="007F30B2"/>
    <w:rsid w:val="007F7722"/>
    <w:rsid w:val="00805D81"/>
    <w:rsid w:val="00817C0D"/>
    <w:rsid w:val="00863B4B"/>
    <w:rsid w:val="00885E08"/>
    <w:rsid w:val="0088717E"/>
    <w:rsid w:val="00890733"/>
    <w:rsid w:val="008A4615"/>
    <w:rsid w:val="008A472C"/>
    <w:rsid w:val="008A6C8F"/>
    <w:rsid w:val="008B4CAC"/>
    <w:rsid w:val="008C0C12"/>
    <w:rsid w:val="008C72EC"/>
    <w:rsid w:val="008D4AEF"/>
    <w:rsid w:val="008D4C43"/>
    <w:rsid w:val="008E1817"/>
    <w:rsid w:val="008F184C"/>
    <w:rsid w:val="0090260F"/>
    <w:rsid w:val="00902E58"/>
    <w:rsid w:val="00903B2F"/>
    <w:rsid w:val="009044E5"/>
    <w:rsid w:val="00915C4E"/>
    <w:rsid w:val="00927328"/>
    <w:rsid w:val="00957655"/>
    <w:rsid w:val="00961D35"/>
    <w:rsid w:val="00963D80"/>
    <w:rsid w:val="0097150C"/>
    <w:rsid w:val="00983DED"/>
    <w:rsid w:val="009A3DB3"/>
    <w:rsid w:val="009D28D7"/>
    <w:rsid w:val="009F3775"/>
    <w:rsid w:val="009F6F5C"/>
    <w:rsid w:val="00A4202E"/>
    <w:rsid w:val="00A47C06"/>
    <w:rsid w:val="00A5135E"/>
    <w:rsid w:val="00A72EAE"/>
    <w:rsid w:val="00AA6045"/>
    <w:rsid w:val="00AA7025"/>
    <w:rsid w:val="00AE1D08"/>
    <w:rsid w:val="00B201C0"/>
    <w:rsid w:val="00B30D2F"/>
    <w:rsid w:val="00B351AA"/>
    <w:rsid w:val="00B4128A"/>
    <w:rsid w:val="00B600B1"/>
    <w:rsid w:val="00B848D4"/>
    <w:rsid w:val="00BC2A2A"/>
    <w:rsid w:val="00BC4E1D"/>
    <w:rsid w:val="00BD7ADC"/>
    <w:rsid w:val="00BE0B33"/>
    <w:rsid w:val="00BE350F"/>
    <w:rsid w:val="00BF59FA"/>
    <w:rsid w:val="00C05995"/>
    <w:rsid w:val="00C064F6"/>
    <w:rsid w:val="00C17054"/>
    <w:rsid w:val="00C21225"/>
    <w:rsid w:val="00C33010"/>
    <w:rsid w:val="00C338EA"/>
    <w:rsid w:val="00C5413F"/>
    <w:rsid w:val="00C57147"/>
    <w:rsid w:val="00C62A6F"/>
    <w:rsid w:val="00C70963"/>
    <w:rsid w:val="00CC115C"/>
    <w:rsid w:val="00CD04C5"/>
    <w:rsid w:val="00D131C3"/>
    <w:rsid w:val="00D1457F"/>
    <w:rsid w:val="00D41E29"/>
    <w:rsid w:val="00D65A0C"/>
    <w:rsid w:val="00D67E86"/>
    <w:rsid w:val="00D909E8"/>
    <w:rsid w:val="00DC2993"/>
    <w:rsid w:val="00DC56BA"/>
    <w:rsid w:val="00DD2F77"/>
    <w:rsid w:val="00DE6AB2"/>
    <w:rsid w:val="00DE7E27"/>
    <w:rsid w:val="00E13632"/>
    <w:rsid w:val="00E220A0"/>
    <w:rsid w:val="00E22A26"/>
    <w:rsid w:val="00E26D9F"/>
    <w:rsid w:val="00E523F4"/>
    <w:rsid w:val="00E6028B"/>
    <w:rsid w:val="00E85FE5"/>
    <w:rsid w:val="00E97232"/>
    <w:rsid w:val="00EA30FF"/>
    <w:rsid w:val="00ED6BA3"/>
    <w:rsid w:val="00F12B61"/>
    <w:rsid w:val="00F1498F"/>
    <w:rsid w:val="00F2794D"/>
    <w:rsid w:val="00F342ED"/>
    <w:rsid w:val="00F65D15"/>
    <w:rsid w:val="00F82F55"/>
    <w:rsid w:val="00F83683"/>
    <w:rsid w:val="00FB6801"/>
    <w:rsid w:val="00FE6D84"/>
    <w:rsid w:val="00FF1AD2"/>
    <w:rsid w:val="00FF6E02"/>
    <w:rsid w:val="19C5F67F"/>
    <w:rsid w:val="2EF2574C"/>
    <w:rsid w:val="6A00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CFAB1"/>
  <w15:chartTrackingRefBased/>
  <w15:docId w15:val="{C5CFD6B7-661F-47F0-A2CB-FB7326F3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6A86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A"/>
  </w:style>
  <w:style w:type="paragraph" w:styleId="Footer">
    <w:name w:val="footer"/>
    <w:basedOn w:val="Normal"/>
    <w:link w:val="FooterChar"/>
    <w:uiPriority w:val="99"/>
    <w:unhideWhenUsed/>
    <w:rsid w:val="003A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A"/>
  </w:style>
  <w:style w:type="character" w:styleId="Hyperlink">
    <w:name w:val="Hyperlink"/>
    <w:uiPriority w:val="99"/>
    <w:unhideWhenUsed/>
    <w:rsid w:val="003A291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9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666A86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66A86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66A8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66A86"/>
    <w:pPr>
      <w:ind w:left="720"/>
      <w:contextualSpacing/>
    </w:pPr>
  </w:style>
  <w:style w:type="paragraph" w:customStyle="1" w:styleId="Default">
    <w:name w:val="Default"/>
    <w:rsid w:val="00AE1D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E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7E27"/>
    <w:pPr>
      <w:widowControl w:val="0"/>
      <w:autoSpaceDE w:val="0"/>
      <w:autoSpaceDN w:val="0"/>
      <w:spacing w:after="0" w:line="240" w:lineRule="auto"/>
      <w:ind w:left="881"/>
    </w:pPr>
    <w:rPr>
      <w:rFonts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7E27"/>
    <w:rPr>
      <w:rFonts w:cs="Calibri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E85F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Roud\Medical%20Sciences%20Secretariat%20Limited\Information%20and%20Records%20Management%20-%20Working%20Records\MSS\Forms%20and%20Templates\Letterheads\M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lcf76f155ced4ddcb4097134ff3c332f xmlns="3d1b6efd-08f6-4afd-a8b7-9ffcbaa48a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949EFB4A8F4A84AF97249E952FEC" ma:contentTypeVersion="14" ma:contentTypeDescription="Create a new document." ma:contentTypeScope="" ma:versionID="377b53ce441665db73bc85e935ef80c8">
  <xsd:schema xmlns:xsd="http://www.w3.org/2001/XMLSchema" xmlns:xs="http://www.w3.org/2001/XMLSchema" xmlns:p="http://schemas.microsoft.com/office/2006/metadata/properties" xmlns:ns2="3d1b6efd-08f6-4afd-a8b7-9ffcbaa48abb" xmlns:ns3="ff5ea260-342c-47b5-8995-a98a7c1eb916" targetNamespace="http://schemas.microsoft.com/office/2006/metadata/properties" ma:root="true" ma:fieldsID="ad518b6a53ad55caa8b6583b1843bf9c" ns2:_="" ns3:_="">
    <xsd:import namespace="3d1b6efd-08f6-4afd-a8b7-9ffcbaa48abb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b6efd-08f6-4afd-a8b7-9ffcbaa48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17103-454b-43e3-a5d4-a02aa99bcc1a}" ma:internalName="TaxCatchAll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FFDF-92A1-4C54-8385-69CF2E19B4D9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ce30c4ad-934f-489d-aee4-754d1d239742"/>
  </ds:schemaRefs>
</ds:datastoreItem>
</file>

<file path=customXml/itemProps2.xml><?xml version="1.0" encoding="utf-8"?>
<ds:datastoreItem xmlns:ds="http://schemas.openxmlformats.org/officeDocument/2006/customXml" ds:itemID="{8F93B5CA-37DC-44E2-AA52-F0936F7E9C7C}"/>
</file>

<file path=customXml/itemProps3.xml><?xml version="1.0" encoding="utf-8"?>
<ds:datastoreItem xmlns:ds="http://schemas.openxmlformats.org/officeDocument/2006/customXml" ds:itemID="{3FD688D5-2F87-4503-A008-0DEBDB4D3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12C99-9862-4B4B-A45E-5FA39B02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 Letterhead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Roud</dc:creator>
  <cp:keywords/>
  <dc:description/>
  <cp:lastModifiedBy>Michaela Beer</cp:lastModifiedBy>
  <cp:revision>23</cp:revision>
  <cp:lastPrinted>2020-10-09T16:32:00Z</cp:lastPrinted>
  <dcterms:created xsi:type="dcterms:W3CDTF">2025-02-02T21:43:00Z</dcterms:created>
  <dcterms:modified xsi:type="dcterms:W3CDTF">2025-02-05T01:45:00Z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10917700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ContentTypeId">
    <vt:lpwstr>0x0101003FBA949EFB4A8F4A84AF97249E952FEC</vt:lpwstr>
  </property>
</Properties>
</file>